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04"/>
        <w:gridCol w:w="357"/>
        <w:gridCol w:w="763"/>
        <w:gridCol w:w="882"/>
        <w:gridCol w:w="289"/>
        <w:gridCol w:w="397"/>
        <w:gridCol w:w="724"/>
        <w:gridCol w:w="303"/>
        <w:gridCol w:w="1014"/>
        <w:gridCol w:w="578"/>
        <w:gridCol w:w="717"/>
        <w:gridCol w:w="195"/>
        <w:gridCol w:w="868"/>
        <w:gridCol w:w="205"/>
        <w:gridCol w:w="801"/>
        <w:gridCol w:w="376"/>
        <w:gridCol w:w="645"/>
        <w:gridCol w:w="590"/>
        <w:gridCol w:w="758"/>
        <w:gridCol w:w="280"/>
        <w:gridCol w:w="1004"/>
        <w:gridCol w:w="888"/>
        <w:gridCol w:w="86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  <w:bookmarkStart w:id="0" w:name="_GoBack"/>
            <w:bookmarkEnd w:id="0"/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150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spacing w:val="6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pacing w:val="6"/>
                <w:kern w:val="0"/>
                <w:sz w:val="40"/>
                <w:szCs w:val="40"/>
              </w:rPr>
              <w:t>2022年新疆维吾尔自治区汽车下乡专项行动补贴申报车辆信息表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填报单位（盖章）：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6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填报时间：    年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个人消费者姓名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身份证号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户籍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地址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方式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消费者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银行卡号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开户行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新购车辆品牌及车型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机动车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统一销售发票号码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车辆牌照号码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经销商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销售地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市）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购车价格（万元，不含税）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申请补贴金额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（万元）</w:t>
            </w:r>
          </w:p>
        </w:tc>
        <w:tc>
          <w:tcPr>
            <w:tcW w:w="236" w:type="dxa"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...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合计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511" w:type="dxa"/>
          <w:trHeight w:val="567" w:hRule="atLeast"/>
          <w:jc w:val="center"/>
        </w:trPr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联系人：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M0NDEwMWE1MDY5NWE1Yjg3YTg4ZGFjNzQ5ODEifQ=="/>
  </w:docVars>
  <w:rsids>
    <w:rsidRoot w:val="1984068F"/>
    <w:rsid w:val="0664307C"/>
    <w:rsid w:val="08394AD8"/>
    <w:rsid w:val="1984068F"/>
    <w:rsid w:val="31FF1A2D"/>
    <w:rsid w:val="64D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j\Desktop\&#38468;&#20214;&#65306;&#21888;&#20160;&#22320;&#21306;&#36143;&#24443;&#33853;&#23454;&#20419;&#36827;&#27773;&#36710;&#28040;&#36153;&#24674;&#22797;&#33509;&#24178;&#25514;&#26045;&#24037;&#20316;&#26041;&#26696;\&#38468;&#20214;&#30340;&#38468;&#20214;\&#38468;&#20214;2-2&#65306;2022&#24180;&#26032;&#30086;&#32500;&#21566;&#23572;&#33258;&#27835;&#21306;&#27773;&#36710;&#19979;&#20065;&#19987;&#39033;&#27963;&#21160;&#34917;&#36148;&#30003;&#25253;&#36710;&#36742;&#20449;&#2468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附件2-2：2022年新疆维吾尔自治区汽车下乡专项活动补贴申报车辆信息表.docx</Template>
  <Pages>1</Pages>
  <Words>151</Words>
  <Characters>158</Characters>
  <Lines>0</Lines>
  <Paragraphs>0</Paragraphs>
  <TotalTime>9</TotalTime>
  <ScaleCrop>false</ScaleCrop>
  <LinksUpToDate>false</LinksUpToDate>
  <CharactersWithSpaces>168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2022-12-14T03:37:00Z</dcterms:created>
  <dc:creator>swj</dc:creator>
  <cp:lastModifiedBy>swj</cp:lastModifiedBy>
  <cp:lastPrinted>2022-12-14T08:22:29Z</cp:lastPrinted>
  <dcterms:modified xsi:type="dcterms:W3CDTF">2022-12-14T08:22:45Z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CF22FF7850454B7588D68363357A5522</vt:lpwstr>
  </property>
</Properties>
</file>