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&amp;quot" w:eastAsia="仿宋_GB2312" w:cs="宋体"/>
          <w:color w:val="333333"/>
          <w:kern w:val="0"/>
          <w:sz w:val="32"/>
          <w:szCs w:val="32"/>
        </w:rPr>
        <w:t>附件2</w:t>
      </w:r>
    </w:p>
    <w:p>
      <w:pPr>
        <w:ind w:firstLine="221" w:firstLineChars="50"/>
        <w:jc w:val="center"/>
        <w:rPr>
          <w:rFonts w:hint="eastAsia" w:ascii="宋体" w:hAnsi="宋体" w:cs="方正小标宋_GBK"/>
          <w:b/>
          <w:sz w:val="44"/>
          <w:szCs w:val="44"/>
        </w:rPr>
      </w:pPr>
      <w:r>
        <w:rPr>
          <w:rFonts w:hint="eastAsia" w:ascii="宋体" w:hAnsi="宋体" w:cs="方正小标宋_GBK"/>
          <w:b/>
          <w:sz w:val="44"/>
          <w:szCs w:val="44"/>
        </w:rPr>
        <w:t>规范性文件清理情况统计表</w:t>
      </w:r>
    </w:p>
    <w:p>
      <w:pPr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填表单位：                       填表日期：    年   月    日</w:t>
      </w: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131"/>
        <w:gridCol w:w="4663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处理结果</w:t>
            </w:r>
          </w:p>
        </w:tc>
        <w:tc>
          <w:tcPr>
            <w:tcW w:w="46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类    别</w:t>
            </w:r>
          </w:p>
        </w:tc>
        <w:tc>
          <w:tcPr>
            <w:tcW w:w="153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数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  <w:t>已废止的规范性文件</w:t>
            </w:r>
          </w:p>
        </w:tc>
        <w:tc>
          <w:tcPr>
            <w:tcW w:w="4663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自治区政府及其部门规范性文件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4663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州、市政府及其部门规范性文件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4663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县（市）政府及其部门规范性文件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46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     计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  <w:t>已修改的规范性文件</w:t>
            </w:r>
          </w:p>
        </w:tc>
        <w:tc>
          <w:tcPr>
            <w:tcW w:w="4663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自治区政府及其部门规范性文件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4663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州、市政府及其部门规范性文件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4663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县（市）政府及其部门规范性文件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46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     计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  <w:t>拟废止的规范性文件</w:t>
            </w:r>
          </w:p>
        </w:tc>
        <w:tc>
          <w:tcPr>
            <w:tcW w:w="4663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自治区政府及其部门规范性文件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4663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州、市政府及其部门规范性文件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4663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县（市）政府及其部门规范性文件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46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     计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28"/>
              </w:rPr>
              <w:t>拟修改的规范性文件</w:t>
            </w:r>
          </w:p>
        </w:tc>
        <w:tc>
          <w:tcPr>
            <w:tcW w:w="4663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自治区政府及其部门规范性文件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continue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663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州、市政府及其部门规范性文件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00" w:type="dxa"/>
            <w:gridSpan w:val="2"/>
            <w:vMerge w:val="continue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663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县（市）政府及其部门规范性文件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00" w:type="dxa"/>
            <w:gridSpan w:val="2"/>
            <w:vMerge w:val="continue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6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     计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69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8331" w:type="dxa"/>
            <w:gridSpan w:val="3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以上文件另附文件目录（含文件名称、文号）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55EBB"/>
    <w:rsid w:val="4BA55E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2018-07-10T06:18:00Z</dcterms:created>
  <dc:creator>唯美·向日葵</dc:creator>
  <cp:lastModifiedBy>唯美·向日葵</cp:lastModifiedBy>
  <dcterms:modified xsi:type="dcterms:W3CDTF">2018-07-10T06:18:51Z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